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0B685" w14:textId="1E21FD6C" w:rsidR="00D37561" w:rsidRPr="009767F8" w:rsidRDefault="00B01EBE">
      <w:pPr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9D2F97" wp14:editId="4BCDBC27">
                <wp:simplePos x="0" y="0"/>
                <wp:positionH relativeFrom="column">
                  <wp:posOffset>267970</wp:posOffset>
                </wp:positionH>
                <wp:positionV relativeFrom="paragraph">
                  <wp:posOffset>13970</wp:posOffset>
                </wp:positionV>
                <wp:extent cx="4272280" cy="9144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22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07BC8CE" w14:textId="77777777" w:rsidR="0023644E" w:rsidRPr="00457A7C" w:rsidRDefault="0023644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 w:rsidRPr="00457A7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Name</w:t>
                            </w:r>
                          </w:p>
                          <w:p w14:paraId="07D37F79" w14:textId="77777777" w:rsidR="0023644E" w:rsidRPr="00457A7C" w:rsidRDefault="0023644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57A7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Address</w:t>
                            </w:r>
                          </w:p>
                          <w:p w14:paraId="57CE095E" w14:textId="77777777" w:rsidR="0023644E" w:rsidRPr="00457A7C" w:rsidRDefault="0023644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57A7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Address</w:t>
                            </w:r>
                          </w:p>
                          <w:p w14:paraId="164A2EC5" w14:textId="77777777" w:rsidR="0023644E" w:rsidRPr="00457A7C" w:rsidRDefault="0023644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57A7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City, State, Zip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D2F9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.1pt;margin-top:1.1pt;width:336.4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" filled="f" stroked="f">
                <v:textbox>
                  <w:txbxContent>
                    <w:p w14:paraId="607BC8CE" w14:textId="77777777" w:rsidR="0023644E" w:rsidRPr="00457A7C" w:rsidRDefault="0023644E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bookmarkStart w:id="1" w:name="_GoBack"/>
                      <w:r w:rsidRPr="00457A7C">
                        <w:rPr>
                          <w:rFonts w:ascii="Calibri" w:hAnsi="Calibri" w:cs="Calibri"/>
                          <w:sz w:val="22"/>
                          <w:szCs w:val="22"/>
                        </w:rPr>
                        <w:t>Name</w:t>
                      </w:r>
                    </w:p>
                    <w:p w14:paraId="07D37F79" w14:textId="77777777" w:rsidR="0023644E" w:rsidRPr="00457A7C" w:rsidRDefault="0023644E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57A7C">
                        <w:rPr>
                          <w:rFonts w:ascii="Calibri" w:hAnsi="Calibri" w:cs="Calibri"/>
                          <w:sz w:val="22"/>
                          <w:szCs w:val="22"/>
                        </w:rPr>
                        <w:t>Address</w:t>
                      </w:r>
                    </w:p>
                    <w:p w14:paraId="57CE095E" w14:textId="77777777" w:rsidR="0023644E" w:rsidRPr="00457A7C" w:rsidRDefault="0023644E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57A7C">
                        <w:rPr>
                          <w:rFonts w:ascii="Calibri" w:hAnsi="Calibri" w:cs="Calibri"/>
                          <w:sz w:val="22"/>
                          <w:szCs w:val="22"/>
                        </w:rPr>
                        <w:t>Address</w:t>
                      </w:r>
                    </w:p>
                    <w:p w14:paraId="164A2EC5" w14:textId="77777777" w:rsidR="0023644E" w:rsidRPr="00457A7C" w:rsidRDefault="0023644E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57A7C">
                        <w:rPr>
                          <w:rFonts w:ascii="Calibri" w:hAnsi="Calibri" w:cs="Calibri"/>
                          <w:sz w:val="22"/>
                          <w:szCs w:val="22"/>
                        </w:rPr>
                        <w:t>City, State, Zip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D33BF0">
        <w:rPr>
          <w:noProof/>
        </w:rPr>
        <w:drawing>
          <wp:anchor distT="0" distB="0" distL="0" distR="0" simplePos="0" relativeHeight="251662335" behindDoc="1" locked="0" layoutInCell="1" allowOverlap="1" wp14:anchorId="2266614C" wp14:editId="1903D71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ight wrapText="bothSides">
              <wp:wrapPolygon edited="0">
                <wp:start x="812" y="136"/>
                <wp:lineTo x="459" y="218"/>
                <wp:lineTo x="388" y="300"/>
                <wp:lineTo x="388" y="2727"/>
                <wp:lineTo x="2647" y="2809"/>
                <wp:lineTo x="10800" y="2809"/>
                <wp:lineTo x="388" y="3055"/>
                <wp:lineTo x="388" y="3627"/>
                <wp:lineTo x="12918" y="3682"/>
                <wp:lineTo x="12918" y="4118"/>
                <wp:lineTo x="424" y="4118"/>
                <wp:lineTo x="424" y="4473"/>
                <wp:lineTo x="12918" y="4555"/>
                <wp:lineTo x="388" y="4855"/>
                <wp:lineTo x="424" y="5182"/>
                <wp:lineTo x="5506" y="5345"/>
                <wp:lineTo x="12918" y="5427"/>
                <wp:lineTo x="388" y="5591"/>
                <wp:lineTo x="424" y="5945"/>
                <wp:lineTo x="10941" y="6300"/>
                <wp:lineTo x="424" y="6327"/>
                <wp:lineTo x="424" y="6655"/>
                <wp:lineTo x="12918" y="6736"/>
                <wp:lineTo x="459" y="7091"/>
                <wp:lineTo x="388" y="7173"/>
                <wp:lineTo x="459" y="7364"/>
                <wp:lineTo x="10447" y="7609"/>
                <wp:lineTo x="988" y="7827"/>
                <wp:lineTo x="388" y="7827"/>
                <wp:lineTo x="424" y="8127"/>
                <wp:lineTo x="10941" y="8482"/>
                <wp:lineTo x="12918" y="8482"/>
                <wp:lineTo x="388" y="8618"/>
                <wp:lineTo x="388" y="8918"/>
                <wp:lineTo x="706" y="9355"/>
                <wp:lineTo x="741" y="9682"/>
                <wp:lineTo x="4165" y="9791"/>
                <wp:lineTo x="12918" y="9791"/>
                <wp:lineTo x="741" y="10064"/>
                <wp:lineTo x="741" y="10418"/>
                <wp:lineTo x="7941" y="10664"/>
                <wp:lineTo x="388" y="10718"/>
                <wp:lineTo x="459" y="12818"/>
                <wp:lineTo x="671" y="12900"/>
                <wp:lineTo x="635" y="13200"/>
                <wp:lineTo x="1024" y="13282"/>
                <wp:lineTo x="1059" y="13718"/>
                <wp:lineTo x="812" y="13936"/>
                <wp:lineTo x="635" y="14127"/>
                <wp:lineTo x="635" y="14291"/>
                <wp:lineTo x="918" y="14591"/>
                <wp:lineTo x="706" y="14891"/>
                <wp:lineTo x="635" y="14945"/>
                <wp:lineTo x="635" y="15136"/>
                <wp:lineTo x="918" y="15464"/>
                <wp:lineTo x="1024" y="15873"/>
                <wp:lineTo x="1553" y="15900"/>
                <wp:lineTo x="6812" y="15900"/>
                <wp:lineTo x="635" y="16036"/>
                <wp:lineTo x="635" y="16364"/>
                <wp:lineTo x="1094" y="16773"/>
                <wp:lineTo x="565" y="17018"/>
                <wp:lineTo x="388" y="17127"/>
                <wp:lineTo x="388" y="19255"/>
                <wp:lineTo x="953" y="19391"/>
                <wp:lineTo x="2047" y="19391"/>
                <wp:lineTo x="776" y="19609"/>
                <wp:lineTo x="388" y="19691"/>
                <wp:lineTo x="388" y="20264"/>
                <wp:lineTo x="5400" y="20264"/>
                <wp:lineTo x="5400" y="20427"/>
                <wp:lineTo x="8929" y="20700"/>
                <wp:lineTo x="1906" y="20782"/>
                <wp:lineTo x="1906" y="20973"/>
                <wp:lineTo x="6953" y="21136"/>
                <wp:lineTo x="6953" y="21218"/>
                <wp:lineTo x="8647" y="21300"/>
                <wp:lineTo x="13341" y="21300"/>
                <wp:lineTo x="14647" y="21218"/>
                <wp:lineTo x="14612" y="21136"/>
                <wp:lineTo x="19694" y="20973"/>
                <wp:lineTo x="19624" y="20782"/>
                <wp:lineTo x="13447" y="20700"/>
                <wp:lineTo x="18353" y="20427"/>
                <wp:lineTo x="18318" y="20264"/>
                <wp:lineTo x="21000" y="20264"/>
                <wp:lineTo x="21247" y="20236"/>
                <wp:lineTo x="21247" y="19664"/>
                <wp:lineTo x="11435" y="19391"/>
                <wp:lineTo x="12776" y="19200"/>
                <wp:lineTo x="12776" y="19118"/>
                <wp:lineTo x="11576" y="18955"/>
                <wp:lineTo x="12776" y="18955"/>
                <wp:lineTo x="18988" y="18600"/>
                <wp:lineTo x="19059" y="18327"/>
                <wp:lineTo x="18212" y="18273"/>
                <wp:lineTo x="10306" y="18082"/>
                <wp:lineTo x="15318" y="18082"/>
                <wp:lineTo x="20541" y="17864"/>
                <wp:lineTo x="20576" y="17564"/>
                <wp:lineTo x="19518" y="17482"/>
                <wp:lineTo x="13871" y="17209"/>
                <wp:lineTo x="16482" y="17209"/>
                <wp:lineTo x="16412" y="16964"/>
                <wp:lineTo x="10976" y="16773"/>
                <wp:lineTo x="15812" y="16691"/>
                <wp:lineTo x="15847" y="16418"/>
                <wp:lineTo x="12706" y="16336"/>
                <wp:lineTo x="18353" y="16200"/>
                <wp:lineTo x="18529" y="15927"/>
                <wp:lineTo x="18106" y="15900"/>
                <wp:lineTo x="18600" y="15545"/>
                <wp:lineTo x="18635" y="15436"/>
                <wp:lineTo x="17047" y="15027"/>
                <wp:lineTo x="20435" y="14809"/>
                <wp:lineTo x="20471" y="14591"/>
                <wp:lineTo x="18600" y="14591"/>
                <wp:lineTo x="19800" y="14427"/>
                <wp:lineTo x="19518" y="14209"/>
                <wp:lineTo x="3812" y="14155"/>
                <wp:lineTo x="20718" y="14018"/>
                <wp:lineTo x="20753" y="13282"/>
                <wp:lineTo x="21035" y="12900"/>
                <wp:lineTo x="21035" y="12845"/>
                <wp:lineTo x="20365" y="12409"/>
                <wp:lineTo x="20435" y="12109"/>
                <wp:lineTo x="18882" y="12055"/>
                <wp:lineTo x="21247" y="11891"/>
                <wp:lineTo x="21247" y="11345"/>
                <wp:lineTo x="12812" y="11100"/>
                <wp:lineTo x="21247" y="11100"/>
                <wp:lineTo x="21247" y="3055"/>
                <wp:lineTo x="10800" y="2809"/>
                <wp:lineTo x="13482" y="2809"/>
                <wp:lineTo x="19624" y="2509"/>
                <wp:lineTo x="19624" y="2182"/>
                <wp:lineTo x="18494" y="2045"/>
                <wp:lineTo x="16235" y="1936"/>
                <wp:lineTo x="19659" y="1909"/>
                <wp:lineTo x="19588" y="1636"/>
                <wp:lineTo x="12812" y="1500"/>
                <wp:lineTo x="18776" y="1445"/>
                <wp:lineTo x="18776" y="327"/>
                <wp:lineTo x="12388" y="136"/>
                <wp:lineTo x="812" y="136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20_Monroe_Pledge_form_1Pager_EPledge_front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7561">
        <w:br w:type="page"/>
      </w:r>
    </w:p>
    <w:p w14:paraId="6026EE9F" w14:textId="77777777" w:rsidR="00725956" w:rsidRPr="006C2ADD" w:rsidRDefault="002D5AD8" w:rsidP="006C2ADD">
      <w:r>
        <w:rPr>
          <w:noProof/>
        </w:rPr>
        <w:lastRenderedPageBreak/>
        <w:drawing>
          <wp:anchor distT="0" distB="0" distL="0" distR="0" simplePos="0" relativeHeight="251667456" behindDoc="1" locked="1" layoutInCell="1" allowOverlap="1" wp14:anchorId="7EB7F076" wp14:editId="2B5B81F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hrough wrapText="bothSides">
              <wp:wrapPolygon edited="0">
                <wp:start x="776" y="464"/>
                <wp:lineTo x="600" y="518"/>
                <wp:lineTo x="565" y="1036"/>
                <wp:lineTo x="9176" y="1391"/>
                <wp:lineTo x="10800" y="1391"/>
                <wp:lineTo x="671" y="1527"/>
                <wp:lineTo x="565" y="1827"/>
                <wp:lineTo x="565" y="3545"/>
                <wp:lineTo x="1518" y="3573"/>
                <wp:lineTo x="10800" y="3573"/>
                <wp:lineTo x="10800" y="4009"/>
                <wp:lineTo x="1518" y="4009"/>
                <wp:lineTo x="565" y="4036"/>
                <wp:lineTo x="565" y="4827"/>
                <wp:lineTo x="741" y="4882"/>
                <wp:lineTo x="565" y="4991"/>
                <wp:lineTo x="776" y="5318"/>
                <wp:lineTo x="776" y="6109"/>
                <wp:lineTo x="1094" y="6191"/>
                <wp:lineTo x="2400" y="6191"/>
                <wp:lineTo x="776" y="6355"/>
                <wp:lineTo x="882" y="6573"/>
                <wp:lineTo x="1094" y="6682"/>
                <wp:lineTo x="776" y="6736"/>
                <wp:lineTo x="953" y="7064"/>
                <wp:lineTo x="812" y="7391"/>
                <wp:lineTo x="847" y="7855"/>
                <wp:lineTo x="10800" y="7936"/>
                <wp:lineTo x="10800" y="15791"/>
                <wp:lineTo x="1200" y="16009"/>
                <wp:lineTo x="565" y="16009"/>
                <wp:lineTo x="565" y="21164"/>
                <wp:lineTo x="21035" y="21164"/>
                <wp:lineTo x="21106" y="16036"/>
                <wp:lineTo x="20400" y="15982"/>
                <wp:lineTo x="10765" y="15791"/>
                <wp:lineTo x="10800" y="7936"/>
                <wp:lineTo x="12282" y="7936"/>
                <wp:lineTo x="20082" y="7582"/>
                <wp:lineTo x="20153" y="7336"/>
                <wp:lineTo x="18176" y="7255"/>
                <wp:lineTo x="10659" y="7064"/>
                <wp:lineTo x="20047" y="6927"/>
                <wp:lineTo x="20047" y="6682"/>
                <wp:lineTo x="11824" y="6600"/>
                <wp:lineTo x="11753" y="6355"/>
                <wp:lineTo x="9882" y="6191"/>
                <wp:lineTo x="10694" y="6191"/>
                <wp:lineTo x="13412" y="5864"/>
                <wp:lineTo x="13412" y="5755"/>
                <wp:lineTo x="14400" y="5755"/>
                <wp:lineTo x="16835" y="5455"/>
                <wp:lineTo x="16871" y="5264"/>
                <wp:lineTo x="10800" y="4882"/>
                <wp:lineTo x="19059" y="4882"/>
                <wp:lineTo x="20294" y="4827"/>
                <wp:lineTo x="20259" y="4364"/>
                <wp:lineTo x="18776" y="4282"/>
                <wp:lineTo x="10765" y="4009"/>
                <wp:lineTo x="10800" y="3573"/>
                <wp:lineTo x="18247" y="3573"/>
                <wp:lineTo x="20718" y="3464"/>
                <wp:lineTo x="20718" y="2727"/>
                <wp:lineTo x="21000" y="2618"/>
                <wp:lineTo x="21000" y="1882"/>
                <wp:lineTo x="19129" y="1827"/>
                <wp:lineTo x="6247" y="1827"/>
                <wp:lineTo x="7871" y="1718"/>
                <wp:lineTo x="10765" y="1391"/>
                <wp:lineTo x="5400" y="464"/>
                <wp:lineTo x="776" y="464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_Clark_PledgeForm_03A_word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5956" w:rsidRPr="006C2ADD" w:rsidSect="003B6A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0" w:right="0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198B3" w14:textId="77777777" w:rsidR="007540C8" w:rsidRDefault="007540C8" w:rsidP="00DF0E64">
      <w:r>
        <w:separator/>
      </w:r>
    </w:p>
  </w:endnote>
  <w:endnote w:type="continuationSeparator" w:id="0">
    <w:p w14:paraId="7E76B765" w14:textId="77777777" w:rsidR="007540C8" w:rsidRDefault="007540C8" w:rsidP="00DF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72DF0" w14:textId="77777777" w:rsidR="00DF0E64" w:rsidRDefault="00DF0E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F6691" w14:textId="77777777" w:rsidR="00DF0E64" w:rsidRDefault="00DF0E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5D462" w14:textId="77777777" w:rsidR="00DF0E64" w:rsidRDefault="00DF0E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67E9C" w14:textId="77777777" w:rsidR="007540C8" w:rsidRDefault="007540C8" w:rsidP="00DF0E64">
      <w:r>
        <w:separator/>
      </w:r>
    </w:p>
  </w:footnote>
  <w:footnote w:type="continuationSeparator" w:id="0">
    <w:p w14:paraId="17E94F21" w14:textId="77777777" w:rsidR="007540C8" w:rsidRDefault="007540C8" w:rsidP="00DF0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03440" w14:textId="77777777" w:rsidR="00DF0E64" w:rsidRDefault="00DF0E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2EBE6" w14:textId="77777777" w:rsidR="00DF0E64" w:rsidRDefault="00DF0E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01770" w14:textId="77777777" w:rsidR="00DF0E64" w:rsidRDefault="00DF0E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93"/>
    <w:rsid w:val="00025A17"/>
    <w:rsid w:val="001369BB"/>
    <w:rsid w:val="00165EBB"/>
    <w:rsid w:val="0023644E"/>
    <w:rsid w:val="002D5AD8"/>
    <w:rsid w:val="003B6A11"/>
    <w:rsid w:val="003E1E05"/>
    <w:rsid w:val="004274BD"/>
    <w:rsid w:val="00457A7C"/>
    <w:rsid w:val="00497F89"/>
    <w:rsid w:val="004A5478"/>
    <w:rsid w:val="00521B9E"/>
    <w:rsid w:val="00610B93"/>
    <w:rsid w:val="00630002"/>
    <w:rsid w:val="00647AF3"/>
    <w:rsid w:val="006C2ADD"/>
    <w:rsid w:val="00725956"/>
    <w:rsid w:val="007540C8"/>
    <w:rsid w:val="00765B98"/>
    <w:rsid w:val="007725E8"/>
    <w:rsid w:val="00803CB8"/>
    <w:rsid w:val="0081185B"/>
    <w:rsid w:val="00926AD1"/>
    <w:rsid w:val="009767F8"/>
    <w:rsid w:val="009D4BD1"/>
    <w:rsid w:val="00A26B65"/>
    <w:rsid w:val="00A658E7"/>
    <w:rsid w:val="00B01EBE"/>
    <w:rsid w:val="00B24988"/>
    <w:rsid w:val="00B320D1"/>
    <w:rsid w:val="00B75AC8"/>
    <w:rsid w:val="00BF3D55"/>
    <w:rsid w:val="00C37B91"/>
    <w:rsid w:val="00C64D55"/>
    <w:rsid w:val="00D33BF0"/>
    <w:rsid w:val="00D37324"/>
    <w:rsid w:val="00D37561"/>
    <w:rsid w:val="00D77D7B"/>
    <w:rsid w:val="00D813C4"/>
    <w:rsid w:val="00DF0E64"/>
    <w:rsid w:val="00E13E51"/>
    <w:rsid w:val="00E27F55"/>
    <w:rsid w:val="00F257A0"/>
    <w:rsid w:val="00F7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35889F"/>
  <w14:defaultImageDpi w14:val="300"/>
  <w15:docId w15:val="{850C9326-313E-FA40-B6C5-274BFE8E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AD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D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0E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E64"/>
  </w:style>
  <w:style w:type="paragraph" w:styleId="Footer">
    <w:name w:val="footer"/>
    <w:basedOn w:val="Normal"/>
    <w:link w:val="FooterChar"/>
    <w:uiPriority w:val="99"/>
    <w:unhideWhenUsed/>
    <w:rsid w:val="00DF0E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depts/Comm/Campaign/2019%20Campaign/design/pledge_forms/1-Pager_for_Epledge/2019_Monroe_PledgeForm_for_epled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6548F3-704D-1944-9A28-0E69D0BB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2019_Monroe_PledgeForm_for_epledge.dotx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 of Greater Rochester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2019-09-18T15:56:00Z</cp:lastPrinted>
  <dcterms:created xsi:type="dcterms:W3CDTF">2021-01-22T15:42:00Z</dcterms:created>
  <dcterms:modified xsi:type="dcterms:W3CDTF">2021-01-22T15:42:00Z</dcterms:modified>
</cp:coreProperties>
</file>